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97" w:rsidRDefault="00343497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附表一：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</w:p>
    <w:p w:rsidR="00343497" w:rsidRPr="002D6FB3" w:rsidRDefault="00343497" w:rsidP="00B30E35">
      <w:pPr>
        <w:spacing w:line="48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2D6FB3">
        <w:rPr>
          <w:rFonts w:ascii="宋体" w:eastAsia="宋体" w:hAnsi="宋体" w:hint="eastAsia"/>
          <w:b/>
          <w:sz w:val="28"/>
          <w:szCs w:val="28"/>
        </w:rPr>
        <w:t>第四届</w:t>
      </w:r>
      <w:r w:rsidRPr="002D6FB3">
        <w:rPr>
          <w:rFonts w:ascii="宋体" w:eastAsia="宋体" w:hAnsi="宋体"/>
          <w:b/>
          <w:sz w:val="28"/>
          <w:szCs w:val="28"/>
        </w:rPr>
        <w:t>CUBA</w:t>
      </w:r>
      <w:r w:rsidRPr="002D6FB3">
        <w:rPr>
          <w:rFonts w:ascii="宋体" w:eastAsia="宋体" w:hAnsi="宋体" w:hint="eastAsia"/>
          <w:b/>
          <w:sz w:val="28"/>
          <w:szCs w:val="28"/>
        </w:rPr>
        <w:t>中国大学生篮球联赛（阳光组）</w:t>
      </w:r>
    </w:p>
    <w:p w:rsidR="00343497" w:rsidRDefault="00343497" w:rsidP="00B30E35">
      <w:pPr>
        <w:spacing w:line="480" w:lineRule="exact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报名表（男队）</w:t>
      </w:r>
    </w:p>
    <w:p w:rsidR="00343497" w:rsidRDefault="00343497">
      <w:pPr>
        <w:spacing w:line="480" w:lineRule="exact"/>
        <w:ind w:firstLine="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学校名称（盖章）：</w:t>
      </w:r>
      <w:r>
        <w:rPr>
          <w:rFonts w:ascii="宋体" w:eastAsia="宋体" w:hAnsi="宋体"/>
          <w:sz w:val="24"/>
          <w:szCs w:val="24"/>
        </w:rPr>
        <w:t xml:space="preserve">           </w:t>
      </w:r>
      <w:r>
        <w:rPr>
          <w:rFonts w:ascii="宋体" w:eastAsia="宋体" w:hAnsi="宋体" w:hint="eastAsia"/>
          <w:sz w:val="24"/>
          <w:szCs w:val="24"/>
        </w:rPr>
        <w:t>联系人：</w:t>
      </w:r>
      <w:r>
        <w:rPr>
          <w:rFonts w:ascii="宋体" w:eastAsia="宋体" w:hAnsi="宋体"/>
          <w:sz w:val="24"/>
          <w:szCs w:val="24"/>
        </w:rPr>
        <w:t xml:space="preserve">                  </w:t>
      </w:r>
      <w:r>
        <w:rPr>
          <w:rFonts w:ascii="宋体" w:eastAsia="宋体" w:hAnsi="宋体" w:hint="eastAsia"/>
          <w:sz w:val="24"/>
          <w:szCs w:val="24"/>
        </w:rPr>
        <w:t>联系电话：</w:t>
      </w:r>
      <w:r>
        <w:rPr>
          <w:rFonts w:ascii="宋体" w:eastAsia="宋体" w:hAnsi="宋体"/>
          <w:sz w:val="24"/>
          <w:szCs w:val="24"/>
        </w:rPr>
        <w:t xml:space="preserve"> </w:t>
      </w: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3"/>
        <w:gridCol w:w="842"/>
        <w:gridCol w:w="762"/>
        <w:gridCol w:w="1284"/>
        <w:gridCol w:w="925"/>
        <w:gridCol w:w="887"/>
        <w:gridCol w:w="1838"/>
        <w:gridCol w:w="1963"/>
      </w:tblGrid>
      <w:tr w:rsidR="00343497" w:rsidRPr="00CF01F3" w:rsidTr="00CF01F3">
        <w:tc>
          <w:tcPr>
            <w:tcW w:w="114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队内职务</w:t>
            </w:r>
          </w:p>
        </w:tc>
        <w:tc>
          <w:tcPr>
            <w:tcW w:w="84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284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  <w:r w:rsidRPr="00CF01F3">
              <w:rPr>
                <w:rFonts w:ascii="宋体" w:eastAsia="宋体" w:hAnsi="宋体"/>
                <w:sz w:val="21"/>
                <w:szCs w:val="21"/>
              </w:rPr>
              <w:t>/</w:t>
            </w:r>
            <w:r w:rsidRPr="00CF01F3"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1812" w:type="dxa"/>
            <w:gridSpan w:val="2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办公室电话</w:t>
            </w:r>
          </w:p>
        </w:tc>
        <w:tc>
          <w:tcPr>
            <w:tcW w:w="1838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</w:tr>
      <w:tr w:rsidR="00343497" w:rsidRPr="00CF01F3" w:rsidTr="00CF01F3">
        <w:trPr>
          <w:trHeight w:val="461"/>
        </w:trPr>
        <w:tc>
          <w:tcPr>
            <w:tcW w:w="114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领队</w:t>
            </w:r>
          </w:p>
        </w:tc>
        <w:tc>
          <w:tcPr>
            <w:tcW w:w="84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4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教练</w:t>
            </w:r>
          </w:p>
        </w:tc>
        <w:tc>
          <w:tcPr>
            <w:tcW w:w="84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4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助理教练</w:t>
            </w:r>
          </w:p>
        </w:tc>
        <w:tc>
          <w:tcPr>
            <w:tcW w:w="84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4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工作人员</w:t>
            </w:r>
          </w:p>
        </w:tc>
        <w:tc>
          <w:tcPr>
            <w:tcW w:w="84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4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240" w:lineRule="atLeast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比赛号码</w:t>
            </w:r>
          </w:p>
        </w:tc>
        <w:tc>
          <w:tcPr>
            <w:tcW w:w="84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240" w:lineRule="atLeast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284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身高</w:t>
            </w:r>
          </w:p>
        </w:tc>
        <w:tc>
          <w:tcPr>
            <w:tcW w:w="92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体重</w:t>
            </w:r>
          </w:p>
        </w:tc>
        <w:tc>
          <w:tcPr>
            <w:tcW w:w="8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240" w:lineRule="atLeast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入校</w:t>
            </w:r>
          </w:p>
          <w:p w:rsidR="00343497" w:rsidRPr="00CF01F3" w:rsidRDefault="00343497" w:rsidP="00CF01F3">
            <w:pPr>
              <w:widowControl w:val="0"/>
              <w:spacing w:after="0" w:line="240" w:lineRule="atLeast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年月</w:t>
            </w:r>
          </w:p>
        </w:tc>
        <w:tc>
          <w:tcPr>
            <w:tcW w:w="1838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1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所学专业</w:t>
            </w:r>
          </w:p>
        </w:tc>
      </w:tr>
      <w:tr w:rsidR="00343497" w:rsidRPr="00CF01F3" w:rsidTr="00CF01F3">
        <w:tc>
          <w:tcPr>
            <w:tcW w:w="114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4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4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4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4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4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4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4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4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4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4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4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343497" w:rsidRDefault="00343497">
      <w:pPr>
        <w:adjustRightInd/>
        <w:snapToGrid/>
        <w:spacing w:before="100" w:beforeAutospacing="1" w:after="100" w:afterAutospacing="1" w:line="480" w:lineRule="auto"/>
        <w:ind w:firstLine="450"/>
        <w:rPr>
          <w:rFonts w:ascii="宋体" w:eastAsia="宋体" w:hAnsi="宋体" w:cs="宋体"/>
          <w:sz w:val="21"/>
          <w:szCs w:val="21"/>
        </w:rPr>
      </w:pPr>
    </w:p>
    <w:p w:rsidR="00343497" w:rsidRDefault="00343497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附表二：</w:t>
      </w:r>
      <w:bookmarkStart w:id="0" w:name="_GoBack"/>
      <w:bookmarkEnd w:id="0"/>
    </w:p>
    <w:p w:rsidR="00343497" w:rsidRDefault="00343497">
      <w:pPr>
        <w:spacing w:line="48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2D6FB3">
        <w:rPr>
          <w:rFonts w:ascii="宋体" w:eastAsia="宋体" w:hAnsi="宋体" w:hint="eastAsia"/>
          <w:b/>
          <w:sz w:val="28"/>
          <w:szCs w:val="28"/>
        </w:rPr>
        <w:t>第四届</w:t>
      </w:r>
      <w:r w:rsidRPr="002D6FB3">
        <w:rPr>
          <w:rFonts w:ascii="宋体" w:eastAsia="宋体" w:hAnsi="宋体"/>
          <w:b/>
          <w:sz w:val="28"/>
          <w:szCs w:val="28"/>
        </w:rPr>
        <w:t>CUBA</w:t>
      </w:r>
      <w:r w:rsidRPr="002D6FB3">
        <w:rPr>
          <w:rFonts w:ascii="宋体" w:eastAsia="宋体" w:hAnsi="宋体" w:hint="eastAsia"/>
          <w:b/>
          <w:sz w:val="28"/>
          <w:szCs w:val="28"/>
        </w:rPr>
        <w:t>中国大学生篮球联赛（阳光组）</w:t>
      </w:r>
    </w:p>
    <w:p w:rsidR="00343497" w:rsidRDefault="00343497">
      <w:pPr>
        <w:spacing w:line="480" w:lineRule="exact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报名表（女队）</w:t>
      </w:r>
    </w:p>
    <w:p w:rsidR="00343497" w:rsidRDefault="00343497">
      <w:pPr>
        <w:spacing w:line="480" w:lineRule="exact"/>
        <w:ind w:firstLine="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学校名称（盖章）：</w:t>
      </w:r>
      <w:r>
        <w:rPr>
          <w:rFonts w:ascii="宋体" w:eastAsia="宋体" w:hAnsi="宋体"/>
          <w:sz w:val="24"/>
          <w:szCs w:val="24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>联系人：</w:t>
      </w:r>
      <w:r>
        <w:rPr>
          <w:rFonts w:ascii="宋体" w:eastAsia="宋体" w:hAnsi="宋体"/>
          <w:sz w:val="24"/>
          <w:szCs w:val="24"/>
        </w:rPr>
        <w:t xml:space="preserve">                   </w:t>
      </w:r>
      <w:r>
        <w:rPr>
          <w:rFonts w:ascii="宋体" w:eastAsia="宋体" w:hAnsi="宋体" w:hint="eastAsia"/>
          <w:sz w:val="24"/>
          <w:szCs w:val="24"/>
        </w:rPr>
        <w:t>联系电话：</w:t>
      </w:r>
      <w:r>
        <w:rPr>
          <w:rFonts w:ascii="宋体" w:eastAsia="宋体" w:hAnsi="宋体"/>
          <w:sz w:val="24"/>
          <w:szCs w:val="24"/>
        </w:rPr>
        <w:t xml:space="preserve"> </w:t>
      </w: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850"/>
        <w:gridCol w:w="762"/>
        <w:gridCol w:w="1259"/>
        <w:gridCol w:w="712"/>
        <w:gridCol w:w="963"/>
        <w:gridCol w:w="1987"/>
        <w:gridCol w:w="1976"/>
      </w:tblGrid>
      <w:tr w:rsidR="00343497" w:rsidRPr="00CF01F3" w:rsidTr="00CF01F3">
        <w:tc>
          <w:tcPr>
            <w:tcW w:w="113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队内职务</w:t>
            </w:r>
          </w:p>
        </w:tc>
        <w:tc>
          <w:tcPr>
            <w:tcW w:w="850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259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  <w:r w:rsidRPr="00CF01F3">
              <w:rPr>
                <w:rFonts w:ascii="宋体" w:eastAsia="宋体" w:hAnsi="宋体"/>
                <w:sz w:val="21"/>
                <w:szCs w:val="21"/>
              </w:rPr>
              <w:t>/</w:t>
            </w:r>
            <w:r w:rsidRPr="00CF01F3"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1675" w:type="dxa"/>
            <w:gridSpan w:val="2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办公室电话</w:t>
            </w:r>
          </w:p>
        </w:tc>
        <w:tc>
          <w:tcPr>
            <w:tcW w:w="19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976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</w:tr>
      <w:tr w:rsidR="00343497" w:rsidRPr="00CF01F3" w:rsidTr="00CF01F3">
        <w:trPr>
          <w:trHeight w:val="461"/>
        </w:trPr>
        <w:tc>
          <w:tcPr>
            <w:tcW w:w="113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领队</w:t>
            </w:r>
          </w:p>
        </w:tc>
        <w:tc>
          <w:tcPr>
            <w:tcW w:w="850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3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教练</w:t>
            </w:r>
          </w:p>
        </w:tc>
        <w:tc>
          <w:tcPr>
            <w:tcW w:w="850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3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助理教练</w:t>
            </w:r>
          </w:p>
        </w:tc>
        <w:tc>
          <w:tcPr>
            <w:tcW w:w="850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3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工作人员</w:t>
            </w:r>
          </w:p>
        </w:tc>
        <w:tc>
          <w:tcPr>
            <w:tcW w:w="850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3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240" w:lineRule="atLeast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比赛号码</w:t>
            </w:r>
          </w:p>
        </w:tc>
        <w:tc>
          <w:tcPr>
            <w:tcW w:w="850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240" w:lineRule="atLeast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259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身高</w:t>
            </w:r>
          </w:p>
        </w:tc>
        <w:tc>
          <w:tcPr>
            <w:tcW w:w="71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体重</w:t>
            </w:r>
          </w:p>
        </w:tc>
        <w:tc>
          <w:tcPr>
            <w:tcW w:w="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240" w:lineRule="atLeast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入校</w:t>
            </w:r>
          </w:p>
          <w:p w:rsidR="00343497" w:rsidRPr="00CF01F3" w:rsidRDefault="00343497" w:rsidP="00CF01F3">
            <w:pPr>
              <w:widowControl w:val="0"/>
              <w:spacing w:after="0" w:line="240" w:lineRule="atLeast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年月</w:t>
            </w:r>
          </w:p>
        </w:tc>
        <w:tc>
          <w:tcPr>
            <w:tcW w:w="19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1976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1F3">
              <w:rPr>
                <w:rFonts w:ascii="宋体" w:eastAsia="宋体" w:hAnsi="宋体" w:hint="eastAsia"/>
                <w:sz w:val="21"/>
                <w:szCs w:val="21"/>
              </w:rPr>
              <w:t>所学专业</w:t>
            </w:r>
          </w:p>
        </w:tc>
      </w:tr>
      <w:tr w:rsidR="00343497" w:rsidRPr="00CF01F3" w:rsidTr="00CF01F3">
        <w:tc>
          <w:tcPr>
            <w:tcW w:w="113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3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3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3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3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3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3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3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3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3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3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3497" w:rsidRPr="00CF01F3" w:rsidTr="00CF01F3">
        <w:tc>
          <w:tcPr>
            <w:tcW w:w="1135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343497" w:rsidRPr="00CF01F3" w:rsidRDefault="00343497" w:rsidP="00CF01F3">
            <w:pPr>
              <w:widowControl w:val="0"/>
              <w:spacing w:after="0" w:line="480" w:lineRule="auto"/>
              <w:ind w:firstLine="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343497" w:rsidRDefault="00343497">
      <w:pPr>
        <w:adjustRightInd/>
        <w:snapToGrid/>
        <w:spacing w:before="100" w:beforeAutospacing="1" w:after="100" w:afterAutospacing="1" w:line="480" w:lineRule="auto"/>
        <w:ind w:firstLine="450"/>
        <w:rPr>
          <w:rFonts w:ascii="宋体" w:eastAsia="宋体" w:hAnsi="宋体" w:cs="宋体"/>
          <w:sz w:val="21"/>
          <w:szCs w:val="21"/>
        </w:rPr>
      </w:pPr>
    </w:p>
    <w:p w:rsidR="00343497" w:rsidRDefault="00343497" w:rsidP="00730879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附表三：</w:t>
      </w:r>
    </w:p>
    <w:p w:rsidR="00343497" w:rsidRDefault="00343497" w:rsidP="00730879">
      <w:pPr>
        <w:spacing w:line="480" w:lineRule="exact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酒店预订</w:t>
      </w:r>
    </w:p>
    <w:p w:rsidR="00343497" w:rsidRDefault="00343497" w:rsidP="00730879">
      <w:pPr>
        <w:spacing w:line="480" w:lineRule="exact"/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 xml:space="preserve">    </w:t>
      </w:r>
      <w:r w:rsidRPr="00730879">
        <w:rPr>
          <w:rFonts w:ascii="宋体" w:eastAsia="宋体" w:hAnsi="宋体" w:hint="eastAsia"/>
          <w:b/>
          <w:color w:val="FF0000"/>
          <w:sz w:val="28"/>
          <w:szCs w:val="28"/>
        </w:rPr>
        <w:t>广汉市为国家级旅游城市，宾馆房源紧张，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需要住宿的参赛队</w:t>
      </w:r>
      <w:r w:rsidRPr="00730879">
        <w:rPr>
          <w:rFonts w:ascii="宋体" w:eastAsia="宋体" w:hAnsi="宋体" w:hint="eastAsia"/>
          <w:b/>
          <w:color w:val="FF0000"/>
          <w:sz w:val="28"/>
          <w:szCs w:val="28"/>
        </w:rPr>
        <w:t>请提前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做好酒店</w:t>
      </w:r>
      <w:r w:rsidRPr="00730879">
        <w:rPr>
          <w:rFonts w:ascii="宋体" w:eastAsia="宋体" w:hAnsi="宋体" w:hint="eastAsia"/>
          <w:b/>
          <w:color w:val="FF0000"/>
          <w:sz w:val="28"/>
          <w:szCs w:val="28"/>
        </w:rPr>
        <w:t>预订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工作</w:t>
      </w:r>
      <w:r w:rsidRPr="00730879">
        <w:rPr>
          <w:rFonts w:ascii="宋体" w:eastAsia="宋体" w:hAnsi="宋体" w:hint="eastAsia"/>
          <w:b/>
          <w:color w:val="FF0000"/>
          <w:sz w:val="28"/>
          <w:szCs w:val="28"/>
        </w:rPr>
        <w:t>。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如需</w:t>
      </w:r>
      <w:r w:rsidRPr="00730879">
        <w:rPr>
          <w:rFonts w:ascii="宋体" w:eastAsia="宋体" w:hAnsi="宋体" w:hint="eastAsia"/>
          <w:b/>
          <w:color w:val="FF0000"/>
          <w:sz w:val="28"/>
          <w:szCs w:val="28"/>
        </w:rPr>
        <w:t>组委会预订宾馆的代表队请填写下表，保证入住并服从安排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。</w:t>
      </w:r>
    </w:p>
    <w:tbl>
      <w:tblPr>
        <w:tblpPr w:leftFromText="180" w:rightFromText="180" w:vertAnchor="text" w:horzAnchor="margin" w:tblpXSpec="center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1560"/>
        <w:gridCol w:w="1559"/>
        <w:gridCol w:w="2268"/>
      </w:tblGrid>
      <w:tr w:rsidR="00343497" w:rsidRPr="00CF01F3" w:rsidTr="00780111">
        <w:trPr>
          <w:trHeight w:val="419"/>
        </w:trPr>
        <w:tc>
          <w:tcPr>
            <w:tcW w:w="2376" w:type="dxa"/>
            <w:vAlign w:val="center"/>
          </w:tcPr>
          <w:p w:rsidR="00343497" w:rsidRPr="00CF01F3" w:rsidRDefault="00343497" w:rsidP="00770D5D">
            <w:pPr>
              <w:jc w:val="center"/>
            </w:pPr>
            <w:r w:rsidRPr="00CF01F3">
              <w:rPr>
                <w:rFonts w:hint="eastAsia"/>
              </w:rPr>
              <w:t>单位名称</w:t>
            </w:r>
          </w:p>
        </w:tc>
        <w:tc>
          <w:tcPr>
            <w:tcW w:w="5387" w:type="dxa"/>
            <w:gridSpan w:val="3"/>
            <w:vAlign w:val="center"/>
          </w:tcPr>
          <w:p w:rsidR="00343497" w:rsidRPr="00CF01F3" w:rsidRDefault="00343497" w:rsidP="00770D5D">
            <w:pPr>
              <w:jc w:val="center"/>
            </w:pPr>
          </w:p>
        </w:tc>
      </w:tr>
      <w:tr w:rsidR="00343497" w:rsidRPr="00CF01F3" w:rsidTr="00780111">
        <w:trPr>
          <w:trHeight w:val="399"/>
        </w:trPr>
        <w:tc>
          <w:tcPr>
            <w:tcW w:w="2376" w:type="dxa"/>
            <w:vAlign w:val="center"/>
          </w:tcPr>
          <w:p w:rsidR="00343497" w:rsidRPr="00CF01F3" w:rsidRDefault="00343497" w:rsidP="00770D5D">
            <w:pPr>
              <w:jc w:val="center"/>
            </w:pPr>
            <w:r w:rsidRPr="00CF01F3">
              <w:rPr>
                <w:rFonts w:hint="eastAsia"/>
              </w:rPr>
              <w:t>联系人及电话</w:t>
            </w:r>
          </w:p>
        </w:tc>
        <w:tc>
          <w:tcPr>
            <w:tcW w:w="5387" w:type="dxa"/>
            <w:gridSpan w:val="3"/>
            <w:vAlign w:val="center"/>
          </w:tcPr>
          <w:p w:rsidR="00343497" w:rsidRPr="00CF01F3" w:rsidRDefault="00343497" w:rsidP="00770D5D">
            <w:pPr>
              <w:jc w:val="center"/>
            </w:pPr>
          </w:p>
        </w:tc>
      </w:tr>
      <w:tr w:rsidR="00343497" w:rsidRPr="00CF01F3" w:rsidTr="00780111">
        <w:trPr>
          <w:trHeight w:val="510"/>
        </w:trPr>
        <w:tc>
          <w:tcPr>
            <w:tcW w:w="2376" w:type="dxa"/>
            <w:vAlign w:val="center"/>
          </w:tcPr>
          <w:p w:rsidR="00343497" w:rsidRPr="00CF01F3" w:rsidRDefault="00343497" w:rsidP="00770D5D">
            <w:pPr>
              <w:jc w:val="center"/>
            </w:pPr>
            <w:r w:rsidRPr="00CF01F3">
              <w:rPr>
                <w:rFonts w:hint="eastAsia"/>
              </w:rPr>
              <w:t>拟入住酒店</w:t>
            </w:r>
          </w:p>
        </w:tc>
        <w:tc>
          <w:tcPr>
            <w:tcW w:w="1560" w:type="dxa"/>
            <w:vAlign w:val="center"/>
          </w:tcPr>
          <w:p w:rsidR="00343497" w:rsidRPr="00CF01F3" w:rsidRDefault="00343497" w:rsidP="00770D5D">
            <w:pPr>
              <w:jc w:val="center"/>
            </w:pPr>
            <w:r w:rsidRPr="00CF01F3">
              <w:rPr>
                <w:rFonts w:hint="eastAsia"/>
              </w:rPr>
              <w:t>单间数量</w:t>
            </w:r>
          </w:p>
        </w:tc>
        <w:tc>
          <w:tcPr>
            <w:tcW w:w="1559" w:type="dxa"/>
            <w:vAlign w:val="center"/>
          </w:tcPr>
          <w:p w:rsidR="00343497" w:rsidRPr="00CF01F3" w:rsidRDefault="00343497" w:rsidP="00770D5D">
            <w:pPr>
              <w:jc w:val="center"/>
            </w:pPr>
            <w:r w:rsidRPr="00CF01F3">
              <w:rPr>
                <w:rFonts w:hint="eastAsia"/>
              </w:rPr>
              <w:t>标间数量</w:t>
            </w:r>
          </w:p>
        </w:tc>
        <w:tc>
          <w:tcPr>
            <w:tcW w:w="2268" w:type="dxa"/>
            <w:vAlign w:val="center"/>
          </w:tcPr>
          <w:p w:rsidR="00343497" w:rsidRPr="00CF01F3" w:rsidRDefault="00343497" w:rsidP="00770D5D">
            <w:pPr>
              <w:jc w:val="center"/>
            </w:pPr>
            <w:r w:rsidRPr="00CF01F3">
              <w:rPr>
                <w:rFonts w:hint="eastAsia"/>
              </w:rPr>
              <w:t>备注</w:t>
            </w:r>
          </w:p>
        </w:tc>
      </w:tr>
      <w:tr w:rsidR="00343497" w:rsidRPr="00CF01F3" w:rsidTr="00780111">
        <w:trPr>
          <w:trHeight w:val="406"/>
        </w:trPr>
        <w:tc>
          <w:tcPr>
            <w:tcW w:w="2376" w:type="dxa"/>
            <w:vAlign w:val="center"/>
          </w:tcPr>
          <w:p w:rsidR="00343497" w:rsidRPr="00CF01F3" w:rsidRDefault="00343497" w:rsidP="00770D5D">
            <w:pPr>
              <w:jc w:val="center"/>
            </w:pPr>
            <w:r w:rsidRPr="00CF01F3">
              <w:t xml:space="preserve"> </w:t>
            </w:r>
          </w:p>
        </w:tc>
        <w:tc>
          <w:tcPr>
            <w:tcW w:w="1560" w:type="dxa"/>
            <w:vAlign w:val="center"/>
          </w:tcPr>
          <w:p w:rsidR="00343497" w:rsidRPr="00CF01F3" w:rsidRDefault="00343497" w:rsidP="00770D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43497" w:rsidRPr="00CF01F3" w:rsidRDefault="00343497" w:rsidP="00770D5D">
            <w:pPr>
              <w:jc w:val="center"/>
            </w:pPr>
          </w:p>
        </w:tc>
        <w:tc>
          <w:tcPr>
            <w:tcW w:w="2268" w:type="dxa"/>
            <w:vAlign w:val="center"/>
          </w:tcPr>
          <w:p w:rsidR="00343497" w:rsidRPr="00CF01F3" w:rsidRDefault="00343497" w:rsidP="00770D5D">
            <w:pPr>
              <w:jc w:val="center"/>
            </w:pPr>
          </w:p>
        </w:tc>
      </w:tr>
      <w:tr w:rsidR="00343497" w:rsidRPr="00CF01F3" w:rsidTr="00780111">
        <w:trPr>
          <w:trHeight w:val="295"/>
        </w:trPr>
        <w:tc>
          <w:tcPr>
            <w:tcW w:w="2376" w:type="dxa"/>
            <w:vAlign w:val="center"/>
          </w:tcPr>
          <w:p w:rsidR="00343497" w:rsidRPr="00CF01F3" w:rsidRDefault="00343497" w:rsidP="00770D5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43497" w:rsidRPr="00CF01F3" w:rsidRDefault="00343497" w:rsidP="00770D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43497" w:rsidRPr="00CF01F3" w:rsidRDefault="00343497" w:rsidP="00770D5D">
            <w:pPr>
              <w:jc w:val="center"/>
            </w:pPr>
          </w:p>
        </w:tc>
        <w:tc>
          <w:tcPr>
            <w:tcW w:w="2268" w:type="dxa"/>
            <w:vAlign w:val="center"/>
          </w:tcPr>
          <w:p w:rsidR="00343497" w:rsidRPr="00CF01F3" w:rsidRDefault="00343497" w:rsidP="00770D5D">
            <w:pPr>
              <w:jc w:val="center"/>
            </w:pPr>
          </w:p>
        </w:tc>
      </w:tr>
      <w:tr w:rsidR="00343497" w:rsidRPr="00CF01F3" w:rsidTr="00780111">
        <w:trPr>
          <w:trHeight w:val="336"/>
        </w:trPr>
        <w:tc>
          <w:tcPr>
            <w:tcW w:w="2376" w:type="dxa"/>
            <w:vAlign w:val="center"/>
          </w:tcPr>
          <w:p w:rsidR="00343497" w:rsidRPr="00CF01F3" w:rsidRDefault="00343497" w:rsidP="00770D5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43497" w:rsidRPr="00CF01F3" w:rsidRDefault="00343497" w:rsidP="00770D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43497" w:rsidRPr="00CF01F3" w:rsidRDefault="00343497" w:rsidP="00770D5D">
            <w:pPr>
              <w:jc w:val="center"/>
            </w:pPr>
          </w:p>
        </w:tc>
        <w:tc>
          <w:tcPr>
            <w:tcW w:w="2268" w:type="dxa"/>
            <w:vAlign w:val="center"/>
          </w:tcPr>
          <w:p w:rsidR="00343497" w:rsidRPr="00CF01F3" w:rsidRDefault="00343497" w:rsidP="00770D5D">
            <w:pPr>
              <w:jc w:val="center"/>
            </w:pPr>
          </w:p>
        </w:tc>
      </w:tr>
    </w:tbl>
    <w:p w:rsidR="00343497" w:rsidRPr="00730879" w:rsidRDefault="00343497" w:rsidP="00730879">
      <w:pPr>
        <w:spacing w:line="480" w:lineRule="exact"/>
        <w:rPr>
          <w:rFonts w:ascii="宋体" w:eastAsia="宋体" w:hAnsi="宋体"/>
          <w:b/>
          <w:color w:val="FF0000"/>
          <w:sz w:val="28"/>
          <w:szCs w:val="28"/>
        </w:rPr>
      </w:pPr>
    </w:p>
    <w:p w:rsidR="00343497" w:rsidRDefault="00343497" w:rsidP="00730879"/>
    <w:p w:rsidR="00343497" w:rsidRDefault="00343497" w:rsidP="00730879"/>
    <w:p w:rsidR="00343497" w:rsidRDefault="00343497" w:rsidP="00730879"/>
    <w:p w:rsidR="00343497" w:rsidRDefault="00343497" w:rsidP="00730879"/>
    <w:p w:rsidR="00343497" w:rsidRDefault="00343497" w:rsidP="00730879"/>
    <w:p w:rsidR="00343497" w:rsidRDefault="00343497" w:rsidP="00730879"/>
    <w:p w:rsidR="00343497" w:rsidRDefault="00343497" w:rsidP="00730879">
      <w:r>
        <w:rPr>
          <w:rFonts w:hint="eastAsia"/>
        </w:rPr>
        <w:t>酒店推荐（价格供参考）：</w:t>
      </w:r>
    </w:p>
    <w:p w:rsidR="00343497" w:rsidRDefault="00343497" w:rsidP="00730879">
      <w:r>
        <w:rPr>
          <w:rFonts w:hint="eastAsia"/>
        </w:rPr>
        <w:t>飞行学院考试培训中心（含早餐）：</w:t>
      </w:r>
      <w:r>
        <w:t xml:space="preserve">  </w:t>
      </w:r>
      <w:r>
        <w:rPr>
          <w:rFonts w:hint="eastAsia"/>
        </w:rPr>
        <w:t>单间</w:t>
      </w:r>
      <w:r>
        <w:t>300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间；标间</w:t>
      </w:r>
      <w:r>
        <w:t>300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间；联系电话：</w:t>
      </w:r>
      <w:r>
        <w:t>0838-5186999</w:t>
      </w:r>
    </w:p>
    <w:p w:rsidR="00343497" w:rsidRDefault="00343497" w:rsidP="00730879">
      <w:r>
        <w:rPr>
          <w:rFonts w:hint="eastAsia"/>
        </w:rPr>
        <w:t>新滨江酒店（含早餐交通）：</w:t>
      </w:r>
      <w:r>
        <w:t xml:space="preserve">        </w:t>
      </w:r>
      <w:r>
        <w:rPr>
          <w:rFonts w:hint="eastAsia"/>
        </w:rPr>
        <w:t>单间</w:t>
      </w:r>
      <w:r>
        <w:t>260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间；标间</w:t>
      </w:r>
      <w:r>
        <w:t>220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间；联系电话：</w:t>
      </w:r>
      <w:r>
        <w:t>0838-5509999</w:t>
      </w:r>
    </w:p>
    <w:p w:rsidR="00343497" w:rsidRDefault="00343497" w:rsidP="00730879">
      <w:r>
        <w:rPr>
          <w:rFonts w:hint="eastAsia"/>
        </w:rPr>
        <w:t>华美达安可酒店（含早餐交通）：</w:t>
      </w:r>
      <w:r>
        <w:t xml:space="preserve">    </w:t>
      </w:r>
      <w:r>
        <w:rPr>
          <w:rFonts w:hint="eastAsia"/>
        </w:rPr>
        <w:t>单间</w:t>
      </w:r>
      <w:r>
        <w:t>288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间；标间</w:t>
      </w:r>
      <w:r>
        <w:t>288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间；联系电话：</w:t>
      </w:r>
      <w:r>
        <w:t>0838-5513333</w:t>
      </w:r>
    </w:p>
    <w:p w:rsidR="00343497" w:rsidRDefault="00343497" w:rsidP="00730879">
      <w:r>
        <w:rPr>
          <w:rFonts w:hint="eastAsia"/>
        </w:rPr>
        <w:t>岷江瑞邦酒店（含早餐交通）：</w:t>
      </w:r>
      <w:r>
        <w:t xml:space="preserve">     </w:t>
      </w:r>
      <w:r>
        <w:rPr>
          <w:rFonts w:hint="eastAsia"/>
        </w:rPr>
        <w:t>单间</w:t>
      </w:r>
      <w:r>
        <w:t>288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间；标间</w:t>
      </w:r>
      <w:r>
        <w:t>288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间；联系电话：</w:t>
      </w:r>
      <w:r>
        <w:t>0838-5956888</w:t>
      </w:r>
    </w:p>
    <w:p w:rsidR="00343497" w:rsidRDefault="00343497" w:rsidP="00841CAC">
      <w:r>
        <w:rPr>
          <w:rFonts w:hint="eastAsia"/>
        </w:rPr>
        <w:t>广汉宾馆（含早餐交通）：</w:t>
      </w:r>
      <w:r>
        <w:t xml:space="preserve">         </w:t>
      </w:r>
      <w:r>
        <w:rPr>
          <w:rFonts w:hint="eastAsia"/>
        </w:rPr>
        <w:t>单间</w:t>
      </w:r>
      <w:r>
        <w:t>240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间；标间</w:t>
      </w:r>
      <w:r>
        <w:t>240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间；联系电话：</w:t>
      </w:r>
      <w:r>
        <w:t>0838-5252001</w:t>
      </w:r>
    </w:p>
    <w:p w:rsidR="00343497" w:rsidRDefault="00343497" w:rsidP="007E7EF4">
      <w:r>
        <w:rPr>
          <w:rFonts w:hint="eastAsia"/>
        </w:rPr>
        <w:t>海伦酒店（含早餐交通）：</w:t>
      </w:r>
      <w:r>
        <w:t xml:space="preserve">         </w:t>
      </w:r>
      <w:r>
        <w:rPr>
          <w:rFonts w:hint="eastAsia"/>
        </w:rPr>
        <w:t>单间</w:t>
      </w:r>
      <w:r>
        <w:t>220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间；标间</w:t>
      </w:r>
      <w:r>
        <w:t>220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间；联系电话：</w:t>
      </w:r>
      <w:r>
        <w:t>0838-5800666</w:t>
      </w:r>
    </w:p>
    <w:p w:rsidR="00343497" w:rsidRPr="00A848E5" w:rsidRDefault="00343497" w:rsidP="00A848E5">
      <w:pPr>
        <w:jc w:val="center"/>
        <w:rPr>
          <w:color w:val="C00000"/>
        </w:rPr>
      </w:pPr>
      <w:r>
        <w:rPr>
          <w:rFonts w:hint="eastAsia"/>
          <w:color w:val="C00000"/>
        </w:rPr>
        <w:t>各参赛队领队、</w:t>
      </w:r>
      <w:r w:rsidRPr="00A848E5">
        <w:rPr>
          <w:rFonts w:hint="eastAsia"/>
          <w:color w:val="C00000"/>
        </w:rPr>
        <w:t>联系人、教练员可扫描下方二维码，加入本次比赛信息工作群</w:t>
      </w:r>
    </w:p>
    <w:p w:rsidR="00343497" w:rsidRPr="008F12B4" w:rsidRDefault="00343497" w:rsidP="00A848E5">
      <w:pPr>
        <w:jc w:val="center"/>
      </w:pPr>
      <w:r w:rsidRPr="00FE6DA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119.25pt;height:131.25pt;visibility:visible">
            <v:imagedata r:id="rId6" o:title=""/>
          </v:shape>
        </w:pict>
      </w:r>
    </w:p>
    <w:sectPr w:rsidR="00343497" w:rsidRPr="008F12B4" w:rsidSect="00780111">
      <w:pgSz w:w="11906" w:h="16838"/>
      <w:pgMar w:top="1440" w:right="113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497" w:rsidRDefault="00343497" w:rsidP="00174437">
      <w:pPr>
        <w:spacing w:after="0"/>
      </w:pPr>
      <w:r>
        <w:separator/>
      </w:r>
    </w:p>
  </w:endnote>
  <w:endnote w:type="continuationSeparator" w:id="1">
    <w:p w:rsidR="00343497" w:rsidRDefault="00343497" w:rsidP="001744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497" w:rsidRDefault="00343497" w:rsidP="00174437">
      <w:pPr>
        <w:spacing w:after="0"/>
      </w:pPr>
      <w:r>
        <w:separator/>
      </w:r>
    </w:p>
  </w:footnote>
  <w:footnote w:type="continuationSeparator" w:id="1">
    <w:p w:rsidR="00343497" w:rsidRDefault="00343497" w:rsidP="001744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14D"/>
    <w:rsid w:val="0010055C"/>
    <w:rsid w:val="00174437"/>
    <w:rsid w:val="002107F7"/>
    <w:rsid w:val="002B5FA4"/>
    <w:rsid w:val="002D6FB3"/>
    <w:rsid w:val="00335934"/>
    <w:rsid w:val="00343497"/>
    <w:rsid w:val="00365D97"/>
    <w:rsid w:val="005B01A8"/>
    <w:rsid w:val="0061014D"/>
    <w:rsid w:val="007009CC"/>
    <w:rsid w:val="00730879"/>
    <w:rsid w:val="00770D5D"/>
    <w:rsid w:val="00780111"/>
    <w:rsid w:val="00782D3C"/>
    <w:rsid w:val="007E7EF4"/>
    <w:rsid w:val="00841CAC"/>
    <w:rsid w:val="00845665"/>
    <w:rsid w:val="008C740A"/>
    <w:rsid w:val="008F12B4"/>
    <w:rsid w:val="00944133"/>
    <w:rsid w:val="009F4098"/>
    <w:rsid w:val="00A848E5"/>
    <w:rsid w:val="00AC2F25"/>
    <w:rsid w:val="00B30E35"/>
    <w:rsid w:val="00B95AC7"/>
    <w:rsid w:val="00C06EDC"/>
    <w:rsid w:val="00CD4CC3"/>
    <w:rsid w:val="00CF01F3"/>
    <w:rsid w:val="00DF22DB"/>
    <w:rsid w:val="00F2000C"/>
    <w:rsid w:val="00F43EE9"/>
    <w:rsid w:val="00F72E5F"/>
    <w:rsid w:val="00FE6DA9"/>
    <w:rsid w:val="0E3A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14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1014D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744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74437"/>
    <w:rPr>
      <w:rFonts w:ascii="Tahoma" w:eastAsia="微软雅黑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744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4437"/>
    <w:rPr>
      <w:rFonts w:ascii="Tahoma" w:eastAsia="微软雅黑" w:hAnsi="Tahom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A848E5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48E5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</TotalTime>
  <Pages>3</Pages>
  <Words>169</Words>
  <Characters>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微软中国</cp:lastModifiedBy>
  <cp:revision>8</cp:revision>
  <cp:lastPrinted>2018-03-09T02:30:00Z</cp:lastPrinted>
  <dcterms:created xsi:type="dcterms:W3CDTF">2014-10-29T12:08:00Z</dcterms:created>
  <dcterms:modified xsi:type="dcterms:W3CDTF">2018-03-09T14:25:00Z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